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5E11" w14:textId="06EC0662" w:rsidR="009B0AA0" w:rsidRDefault="00C72CCB" w:rsidP="00A713B1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C72CCB">
        <w:rPr>
          <w:rFonts w:ascii="Arial" w:hAnsi="Arial" w:cs="Arial"/>
          <w:b/>
          <w:bCs/>
          <w:sz w:val="22"/>
          <w:szCs w:val="22"/>
          <w:u w:val="single"/>
        </w:rPr>
        <w:t xml:space="preserve">Prime Time Kids Club Policy and Procedures Contents </w:t>
      </w:r>
    </w:p>
    <w:p w14:paraId="30188E64" w14:textId="77777777" w:rsidR="00C72CCB" w:rsidRDefault="00C72CCB" w:rsidP="00A713B1">
      <w:pPr>
        <w:rPr>
          <w:rFonts w:ascii="Arial" w:hAnsi="Arial" w:cs="Arial"/>
          <w:b/>
          <w:bCs/>
          <w:sz w:val="22"/>
          <w:szCs w:val="22"/>
        </w:rPr>
      </w:pPr>
    </w:p>
    <w:p w14:paraId="46139FBC" w14:textId="77777777" w:rsidR="00C72CCB" w:rsidRDefault="00C72CCB" w:rsidP="00A713B1">
      <w:pPr>
        <w:rPr>
          <w:rFonts w:ascii="Arial" w:hAnsi="Arial" w:cs="Arial"/>
          <w:b/>
          <w:bCs/>
          <w:sz w:val="22"/>
          <w:szCs w:val="22"/>
        </w:rPr>
      </w:pPr>
    </w:p>
    <w:p w14:paraId="31AE00A4" w14:textId="121948C8" w:rsidR="00C72CCB" w:rsidRDefault="00C72CCB" w:rsidP="00A713B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Admissions and Fees </w:t>
      </w:r>
    </w:p>
    <w:p w14:paraId="03F3DDF2" w14:textId="6BE6B129" w:rsidR="00C72CCB" w:rsidRDefault="00C72CCB" w:rsidP="00C72CCB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Admissions </w:t>
      </w:r>
    </w:p>
    <w:p w14:paraId="5F62657C" w14:textId="7BC7E070" w:rsidR="00C72CCB" w:rsidRDefault="00C72CCB" w:rsidP="00C72CCB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Waiting lists </w:t>
      </w:r>
    </w:p>
    <w:p w14:paraId="606B3D18" w14:textId="47AFED44" w:rsidR="00C72CCB" w:rsidRDefault="00C72CCB" w:rsidP="00C72CCB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Fees </w:t>
      </w:r>
    </w:p>
    <w:p w14:paraId="13278626" w14:textId="77777777" w:rsidR="00C72CCB" w:rsidRDefault="00C72CCB" w:rsidP="00C72CCB">
      <w:pPr>
        <w:rPr>
          <w:rFonts w:ascii="Arial" w:hAnsi="Arial" w:cs="Arial"/>
          <w:b/>
          <w:bCs/>
          <w:sz w:val="22"/>
          <w:szCs w:val="22"/>
        </w:rPr>
      </w:pPr>
    </w:p>
    <w:p w14:paraId="275E25B9" w14:textId="77777777" w:rsidR="00C72CCB" w:rsidRDefault="00C72CCB" w:rsidP="00C72CCB">
      <w:pPr>
        <w:rPr>
          <w:rFonts w:ascii="Arial" w:hAnsi="Arial" w:cs="Arial"/>
          <w:b/>
          <w:bCs/>
          <w:sz w:val="22"/>
          <w:szCs w:val="22"/>
        </w:rPr>
      </w:pPr>
    </w:p>
    <w:p w14:paraId="0230A52D" w14:textId="571D1D46" w:rsidR="00C72CCB" w:rsidRDefault="00C72CCB" w:rsidP="00C72CC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Behaviour Management </w:t>
      </w:r>
    </w:p>
    <w:p w14:paraId="7407E2F9" w14:textId="3A30015D" w:rsidR="00C72CCB" w:rsidRDefault="00C72CCB" w:rsidP="00C72CCB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Behaviour Management</w:t>
      </w:r>
    </w:p>
    <w:p w14:paraId="4E48CC9B" w14:textId="0ED3C3FE" w:rsidR="00C72CCB" w:rsidRDefault="00C72CCB" w:rsidP="00C72CCB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Behaviour Management strategies </w:t>
      </w:r>
    </w:p>
    <w:p w14:paraId="41A07D55" w14:textId="526DAB79" w:rsidR="00C72CCB" w:rsidRDefault="00C72CCB" w:rsidP="00C72CCB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Dealing with negative behaviour </w:t>
      </w:r>
    </w:p>
    <w:p w14:paraId="564D5025" w14:textId="0A083052" w:rsidR="00C72CCB" w:rsidRDefault="00C72CCB" w:rsidP="00C72CCB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The use of physical interventions </w:t>
      </w:r>
    </w:p>
    <w:p w14:paraId="3B6BB47E" w14:textId="77777777" w:rsidR="00C72CCB" w:rsidRDefault="00C72CCB" w:rsidP="00C72CCB">
      <w:pPr>
        <w:rPr>
          <w:rFonts w:ascii="Arial" w:hAnsi="Arial" w:cs="Arial"/>
          <w:b/>
          <w:bCs/>
          <w:sz w:val="22"/>
          <w:szCs w:val="22"/>
        </w:rPr>
      </w:pPr>
    </w:p>
    <w:p w14:paraId="748C21C6" w14:textId="77777777" w:rsidR="00C72CCB" w:rsidRDefault="00C72CCB" w:rsidP="00C72CCB">
      <w:pPr>
        <w:rPr>
          <w:rFonts w:ascii="Arial" w:hAnsi="Arial" w:cs="Arial"/>
          <w:b/>
          <w:bCs/>
          <w:sz w:val="22"/>
          <w:szCs w:val="22"/>
        </w:rPr>
      </w:pPr>
    </w:p>
    <w:p w14:paraId="6235C946" w14:textId="4B64E940" w:rsidR="00C72CCB" w:rsidRDefault="00C72CCB" w:rsidP="00C72CC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Bullying and Harassment </w:t>
      </w:r>
    </w:p>
    <w:p w14:paraId="53849C43" w14:textId="3E0F7728" w:rsidR="00C72CCB" w:rsidRDefault="00C72CCB" w:rsidP="00C72CCB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What is bullying at </w:t>
      </w:r>
      <w:r w:rsidR="00320E88">
        <w:rPr>
          <w:rFonts w:ascii="Arial" w:hAnsi="Arial" w:cs="Arial"/>
          <w:b/>
          <w:bCs/>
          <w:sz w:val="22"/>
          <w:szCs w:val="22"/>
        </w:rPr>
        <w:t>work?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236A2D7" w14:textId="0E7843BF" w:rsidR="00C72CCB" w:rsidRDefault="00C72CCB" w:rsidP="00C72CCB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Complaints procedur</w:t>
      </w:r>
      <w:r w:rsidR="00320E88">
        <w:rPr>
          <w:rFonts w:ascii="Arial" w:hAnsi="Arial" w:cs="Arial"/>
          <w:b/>
          <w:bCs/>
          <w:sz w:val="22"/>
          <w:szCs w:val="22"/>
        </w:rPr>
        <w:t xml:space="preserve">e for bullying </w:t>
      </w:r>
    </w:p>
    <w:p w14:paraId="29F1E179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7AED122D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58C0F174" w14:textId="63881AE3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Care, Learning and Play </w:t>
      </w:r>
    </w:p>
    <w:p w14:paraId="7BB09D80" w14:textId="52DE990A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Staffing arrangements </w:t>
      </w:r>
    </w:p>
    <w:p w14:paraId="2206A9F2" w14:textId="6593A42F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Visitors to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Prime Time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Kids Club </w:t>
      </w:r>
    </w:p>
    <w:p w14:paraId="06AE07BB" w14:textId="5F968508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Evaluations </w:t>
      </w:r>
    </w:p>
    <w:p w14:paraId="6E42D05B" w14:textId="1B271644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The Early Years Foundation Stage </w:t>
      </w:r>
    </w:p>
    <w:p w14:paraId="70950016" w14:textId="1FAA84CF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Assessments </w:t>
      </w:r>
    </w:p>
    <w:p w14:paraId="3757505C" w14:textId="77F36C02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Fundamental British Values </w:t>
      </w:r>
    </w:p>
    <w:p w14:paraId="76548F08" w14:textId="019A1699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Play work principles </w:t>
      </w:r>
    </w:p>
    <w:p w14:paraId="44F3A72D" w14:textId="30912CD0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PARS</w:t>
      </w:r>
    </w:p>
    <w:p w14:paraId="226FEAB6" w14:textId="492249D5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Play types</w:t>
      </w:r>
    </w:p>
    <w:p w14:paraId="53588D27" w14:textId="00F634ED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Loose parts play </w:t>
      </w:r>
    </w:p>
    <w:p w14:paraId="2E176006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31EB2CC0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4A1DB720" w14:textId="6CA5269C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Children’s Rights </w:t>
      </w:r>
    </w:p>
    <w:p w14:paraId="700DF3C3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4E2E0618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3AC5DB06" w14:textId="355DC86E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Code of Conduct </w:t>
      </w:r>
    </w:p>
    <w:p w14:paraId="2BB867C4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0C02EA73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14AC778F" w14:textId="2C454C6A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Complaints </w:t>
      </w:r>
    </w:p>
    <w:p w14:paraId="54A44649" w14:textId="1029828B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Making concerns known </w:t>
      </w:r>
    </w:p>
    <w:p w14:paraId="44995804" w14:textId="245FD550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Ofsted contact details </w:t>
      </w:r>
    </w:p>
    <w:p w14:paraId="5B78C19C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11F22730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5F7A6FA8" w14:textId="7E01268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Data Protection </w:t>
      </w:r>
    </w:p>
    <w:p w14:paraId="06C5A8E0" w14:textId="0CC79B60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How this policy applies to you and what you need to know </w:t>
      </w:r>
    </w:p>
    <w:p w14:paraId="042C2192" w14:textId="0643FB35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Confidentiality </w:t>
      </w:r>
    </w:p>
    <w:p w14:paraId="6597FD1C" w14:textId="611AE350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Information that we keep </w:t>
      </w:r>
    </w:p>
    <w:p w14:paraId="1919782B" w14:textId="3F440FDB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Sharing information with third parties </w:t>
      </w:r>
    </w:p>
    <w:p w14:paraId="60C5A7A3" w14:textId="6EE2E89F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 subjects’ rights</w:t>
      </w:r>
    </w:p>
    <w:p w14:paraId="17F396EB" w14:textId="2B6755AC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Direct marketing </w:t>
      </w:r>
    </w:p>
    <w:p w14:paraId="3DE299FC" w14:textId="00269F70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Dealing with data protection breaches</w:t>
      </w:r>
    </w:p>
    <w:p w14:paraId="18657A3E" w14:textId="1827EDB4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GDPR</w:t>
      </w:r>
    </w:p>
    <w:p w14:paraId="24823882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78EE9469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3A08D3AA" w14:textId="710DB5FA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Disciplinary Procedures </w:t>
      </w:r>
    </w:p>
    <w:p w14:paraId="677F6F34" w14:textId="163D66C1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Purpose and scope </w:t>
      </w:r>
    </w:p>
    <w:p w14:paraId="470C5C3C" w14:textId="4BFC698C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Principles</w:t>
      </w:r>
    </w:p>
    <w:p w14:paraId="53A05097" w14:textId="36CD1A6A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Procedure</w:t>
      </w:r>
    </w:p>
    <w:p w14:paraId="116EA0DA" w14:textId="10292025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Disciplinary action</w:t>
      </w:r>
    </w:p>
    <w:p w14:paraId="136A497C" w14:textId="22BB5B1E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Referral to Disclosure and Baring Service </w:t>
      </w:r>
    </w:p>
    <w:p w14:paraId="7C20B9BF" w14:textId="4E7AFB46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Notification to Ofsted </w:t>
      </w:r>
    </w:p>
    <w:p w14:paraId="19486C02" w14:textId="49084076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Time limits for warnings </w:t>
      </w:r>
    </w:p>
    <w:p w14:paraId="2DA2287C" w14:textId="1E701CF8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Gross misconduct</w:t>
      </w:r>
    </w:p>
    <w:p w14:paraId="71C2D794" w14:textId="24B5A48A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Suspension </w:t>
      </w:r>
    </w:p>
    <w:p w14:paraId="360E144E" w14:textId="3A6B8672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Appeals </w:t>
      </w:r>
    </w:p>
    <w:p w14:paraId="1F606895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7FEE71E3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41FD8D48" w14:textId="6DB8A9DC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Equality </w:t>
      </w:r>
    </w:p>
    <w:p w14:paraId="5F0BA9BC" w14:textId="478EB171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Equality procedures</w:t>
      </w:r>
    </w:p>
    <w:p w14:paraId="791E69B6" w14:textId="4300DD6D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Children with English as an additional language </w:t>
      </w:r>
    </w:p>
    <w:p w14:paraId="695D6B51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72C68E8B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1FD0C75E" w14:textId="6FEBBC4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Equipment </w:t>
      </w:r>
    </w:p>
    <w:p w14:paraId="1FF27D03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41CD18C1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268A4BC6" w14:textId="3A1CE633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Furniture, Toys and Equipment </w:t>
      </w:r>
    </w:p>
    <w:p w14:paraId="0E0F94B1" w14:textId="60D565A0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Paint and clothing </w:t>
      </w:r>
    </w:p>
    <w:p w14:paraId="5E54FA24" w14:textId="40D2804D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Waste Management </w:t>
      </w:r>
    </w:p>
    <w:p w14:paraId="5E1EE424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20B7A485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71E133DE" w14:textId="04B4C8F8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E-Safety </w:t>
      </w:r>
    </w:p>
    <w:p w14:paraId="44F78017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3AFEAD21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7FD0268C" w14:textId="370BA204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Financial Controls and procedures </w:t>
      </w:r>
    </w:p>
    <w:p w14:paraId="17620F1B" w14:textId="14B8D05F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Introduction </w:t>
      </w:r>
    </w:p>
    <w:p w14:paraId="5A3D9D4A" w14:textId="090E795F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Bank </w:t>
      </w:r>
    </w:p>
    <w:p w14:paraId="071904B9" w14:textId="3BD5F28B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Receipts (income) </w:t>
      </w:r>
    </w:p>
    <w:p w14:paraId="7275D0EC" w14:textId="26393712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Payments (expenditure) </w:t>
      </w:r>
    </w:p>
    <w:p w14:paraId="0264C739" w14:textId="54A35326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Payment documentations </w:t>
      </w:r>
    </w:p>
    <w:p w14:paraId="2B068793" w14:textId="427188C3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Charity signatures, use of cards and electronic banking</w:t>
      </w:r>
    </w:p>
    <w:p w14:paraId="2E67A2B6" w14:textId="743F64F1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Other undertakings </w:t>
      </w:r>
    </w:p>
    <w:p w14:paraId="756A24F6" w14:textId="5F509B87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Confidentiality</w:t>
      </w:r>
    </w:p>
    <w:p w14:paraId="5F8FC7FE" w14:textId="586C8589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Recording and reporting incidents </w:t>
      </w:r>
    </w:p>
    <w:p w14:paraId="337CC069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45EE9142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09DF90DA" w14:textId="02C1B076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Fire </w:t>
      </w:r>
    </w:p>
    <w:p w14:paraId="718D41D0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752CDF06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2993E522" w14:textId="7ACDC092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Food and Drink </w:t>
      </w:r>
    </w:p>
    <w:p w14:paraId="37DDC8FA" w14:textId="34F31AF7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Healthy Eating </w:t>
      </w:r>
    </w:p>
    <w:p w14:paraId="5675A1D5" w14:textId="03DA28D0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Cultural and Religious diversity </w:t>
      </w:r>
    </w:p>
    <w:p w14:paraId="10BD8B1C" w14:textId="4526A448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Snacks</w:t>
      </w:r>
    </w:p>
    <w:p w14:paraId="22B3CB54" w14:textId="7F878EB5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Lunch </w:t>
      </w:r>
    </w:p>
    <w:p w14:paraId="164CB69D" w14:textId="45CBA169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Cooking </w:t>
      </w:r>
    </w:p>
    <w:p w14:paraId="6CC9C6B4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75562611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7183F5EF" w14:textId="6E7EB40D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Grievances</w:t>
      </w:r>
    </w:p>
    <w:p w14:paraId="40AD0B0D" w14:textId="2C573776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Dealing with grievances informally </w:t>
      </w:r>
    </w:p>
    <w:p w14:paraId="3845A24B" w14:textId="42283E32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Formal grievance </w:t>
      </w:r>
    </w:p>
    <w:p w14:paraId="60C8738F" w14:textId="418EAB31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Grievance hearings </w:t>
      </w:r>
    </w:p>
    <w:p w14:paraId="54E19FC8" w14:textId="6EA8317C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Appeals </w:t>
      </w:r>
    </w:p>
    <w:p w14:paraId="3DFDFBA4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54626900" w14:textId="77777777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</w:p>
    <w:p w14:paraId="15B7DCB6" w14:textId="2B463D5D" w:rsidR="00320E88" w:rsidRDefault="00320E88" w:rsidP="00320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Health and safety </w:t>
      </w:r>
    </w:p>
    <w:p w14:paraId="449A24AB" w14:textId="3D4CB10C" w:rsidR="00320E88" w:rsidRDefault="00320E88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Responsibilities of the regi</w:t>
      </w:r>
      <w:r w:rsidR="00815752">
        <w:rPr>
          <w:rFonts w:ascii="Arial" w:hAnsi="Arial" w:cs="Arial"/>
          <w:b/>
          <w:bCs/>
          <w:sz w:val="22"/>
          <w:szCs w:val="22"/>
        </w:rPr>
        <w:t>stered person, the manager and staff</w:t>
      </w:r>
    </w:p>
    <w:p w14:paraId="6BC9335E" w14:textId="2A9456BA" w:rsidR="00815752" w:rsidRDefault="00815752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Insurance </w:t>
      </w:r>
    </w:p>
    <w:p w14:paraId="1EA6FC17" w14:textId="2BE5F268" w:rsidR="00815752" w:rsidRDefault="00815752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Fire safety </w:t>
      </w:r>
    </w:p>
    <w:p w14:paraId="754D8442" w14:textId="38106ADD" w:rsidR="00815752" w:rsidRDefault="00815752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Fire prevention </w:t>
      </w:r>
    </w:p>
    <w:p w14:paraId="23C0183F" w14:textId="056AA350" w:rsidR="00815752" w:rsidRDefault="00815752" w:rsidP="00320E8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 the event of a fire</w:t>
      </w:r>
    </w:p>
    <w:p w14:paraId="0397F362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0F1C3E12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310CCF04" w14:textId="5EE8B0A5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Health, illness and Emergencies </w:t>
      </w:r>
    </w:p>
    <w:p w14:paraId="2C98668F" w14:textId="43D6AD17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Medicines </w:t>
      </w:r>
    </w:p>
    <w:p w14:paraId="2EDF68BA" w14:textId="0CAE2CD5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Medication </w:t>
      </w:r>
    </w:p>
    <w:p w14:paraId="79D42C90" w14:textId="5E940B68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 the event of a major accident, incident or illness </w:t>
      </w:r>
    </w:p>
    <w:p w14:paraId="7381D693" w14:textId="19775655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 the event of a minor accident, incident or illness</w:t>
      </w:r>
    </w:p>
    <w:p w14:paraId="7DD522F8" w14:textId="08369309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First Aid</w:t>
      </w:r>
    </w:p>
    <w:p w14:paraId="70AB49B3" w14:textId="27793374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Sun protection </w:t>
      </w:r>
    </w:p>
    <w:p w14:paraId="771AA04A" w14:textId="5F420F14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Hand washing and teeth brushing </w:t>
      </w:r>
    </w:p>
    <w:p w14:paraId="0DEA979A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17474EEE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49CEF114" w14:textId="0744BEA0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Heat Wave </w:t>
      </w:r>
    </w:p>
    <w:p w14:paraId="2329ECAD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59A84F90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2A8730AC" w14:textId="44322680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Hygiene</w:t>
      </w:r>
    </w:p>
    <w:p w14:paraId="202732A1" w14:textId="5205CE83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Personal hygiene </w:t>
      </w:r>
    </w:p>
    <w:p w14:paraId="2974BEC6" w14:textId="30967762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Hygiene in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Prime Time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Kids Club </w:t>
      </w:r>
    </w:p>
    <w:p w14:paraId="0C3719F9" w14:textId="59BC090B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Dealing with spillages </w:t>
      </w:r>
    </w:p>
    <w:p w14:paraId="13B001A2" w14:textId="0846528E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First Aid and hygiene </w:t>
      </w:r>
    </w:p>
    <w:p w14:paraId="1BB14E3C" w14:textId="4453FC17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Food and drink hygiene </w:t>
      </w:r>
    </w:p>
    <w:p w14:paraId="051135AD" w14:textId="56ED7900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Animals </w:t>
      </w:r>
    </w:p>
    <w:p w14:paraId="2FCB8BCE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5B1F171C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21C95FFC" w14:textId="367C493E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Infectious and communicable Diseases </w:t>
      </w:r>
    </w:p>
    <w:p w14:paraId="3B710C89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007F78E4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7775A35E" w14:textId="078DF271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Information for parents and carers </w:t>
      </w:r>
    </w:p>
    <w:p w14:paraId="2061C77F" w14:textId="1A907038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Record Keeping </w:t>
      </w:r>
    </w:p>
    <w:p w14:paraId="2149359C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5315ED61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44D09255" w14:textId="22E56314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Involving and consulting children </w:t>
      </w:r>
    </w:p>
    <w:p w14:paraId="629D02A2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50F0A0CA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757B0773" w14:textId="16C8CEAA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Lone Working </w:t>
      </w:r>
    </w:p>
    <w:p w14:paraId="7916FE51" w14:textId="3D945526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Preparation and planning </w:t>
      </w:r>
    </w:p>
    <w:p w14:paraId="3CC7E2D3" w14:textId="4FB13DF0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Suitable staffing </w:t>
      </w:r>
    </w:p>
    <w:p w14:paraId="2C7A13C4" w14:textId="3CF03532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Physical Environment </w:t>
      </w:r>
    </w:p>
    <w:p w14:paraId="32833E4B" w14:textId="003DC598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Indoors </w:t>
      </w:r>
    </w:p>
    <w:p w14:paraId="7E76DB99" w14:textId="44A01637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Outdoor play </w:t>
      </w:r>
    </w:p>
    <w:p w14:paraId="118A8FCE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1FF937AC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53C420DC" w14:textId="275E0A5D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Premises and Security </w:t>
      </w:r>
    </w:p>
    <w:p w14:paraId="39583186" w14:textId="65581C11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Supervision </w:t>
      </w:r>
    </w:p>
    <w:p w14:paraId="40F8D7B2" w14:textId="410E5785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Visitors </w:t>
      </w:r>
    </w:p>
    <w:p w14:paraId="65097FA5" w14:textId="42D497F8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Admissions </w:t>
      </w:r>
    </w:p>
    <w:p w14:paraId="7C619D72" w14:textId="631F61BF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Missing children procedure </w:t>
      </w:r>
    </w:p>
    <w:p w14:paraId="7EF7D9C1" w14:textId="723CD35F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Departures </w:t>
      </w:r>
    </w:p>
    <w:p w14:paraId="0341AEE4" w14:textId="342AECAF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Uncollected children procedure </w:t>
      </w:r>
    </w:p>
    <w:p w14:paraId="7B4732C2" w14:textId="4AE9231E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Absences </w:t>
      </w:r>
    </w:p>
    <w:p w14:paraId="12B11D15" w14:textId="23A5F25F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Escorting children between school and Prime Time Kids Club </w:t>
      </w:r>
    </w:p>
    <w:p w14:paraId="030B8958" w14:textId="2CA37A1E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Transport </w:t>
      </w:r>
    </w:p>
    <w:p w14:paraId="45189BAC" w14:textId="4B3BC3AE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Closing Prime Time Kids Club in an emergency</w:t>
      </w:r>
    </w:p>
    <w:p w14:paraId="6C49E3A5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47674163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5CAA70D5" w14:textId="7494D655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Recruitment </w:t>
      </w:r>
    </w:p>
    <w:p w14:paraId="591294A8" w14:textId="33B7CB10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Safer recruitment </w:t>
      </w:r>
    </w:p>
    <w:p w14:paraId="70A7E755" w14:textId="736CD5AD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Disclosures </w:t>
      </w:r>
    </w:p>
    <w:p w14:paraId="22185170" w14:textId="69DC343E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Requirements to inform Ofsted of changes</w:t>
      </w:r>
    </w:p>
    <w:p w14:paraId="3A110F13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02DC46B2" w14:textId="77777777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</w:p>
    <w:p w14:paraId="68B9F2D4" w14:textId="3C9D62CD" w:rsidR="00815752" w:rsidRDefault="00815752" w:rsidP="008157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Safeguarding </w:t>
      </w:r>
    </w:p>
    <w:p w14:paraId="586DCBC5" w14:textId="3CA32CEF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Safeguarding and child protection </w:t>
      </w:r>
    </w:p>
    <w:p w14:paraId="1C8CDABA" w14:textId="7227716A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Recognising child abuse </w:t>
      </w:r>
    </w:p>
    <w:p w14:paraId="4C0FD0DE" w14:textId="349D768D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Staff training and support </w:t>
      </w:r>
    </w:p>
    <w:p w14:paraId="1BBC743D" w14:textId="70946538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Self-Caring </w:t>
      </w:r>
    </w:p>
    <w:p w14:paraId="68D6FB71" w14:textId="5C50B68E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Dealing with allegations</w:t>
      </w:r>
    </w:p>
    <w:p w14:paraId="6409200D" w14:textId="534E898D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Referring allegations to child protection agencies </w:t>
      </w:r>
    </w:p>
    <w:p w14:paraId="1B4FE4CF" w14:textId="43AF0A8F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Procedure for allegations of abuse against a member of staff or volunteer </w:t>
      </w:r>
    </w:p>
    <w:p w14:paraId="5F44FB38" w14:textId="4786DA78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Procedure for allegations of abuse by other children in the setting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( peer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on peer abuse) </w:t>
      </w:r>
    </w:p>
    <w:p w14:paraId="648BB879" w14:textId="2259A95C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Mobile phones, cameras, ICT and sharing capabilities </w:t>
      </w:r>
    </w:p>
    <w:p w14:paraId="2854AD32" w14:textId="1B30B0AC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Child absences </w:t>
      </w:r>
    </w:p>
    <w:p w14:paraId="4D95E2A3" w14:textId="306FFB88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British values </w:t>
      </w:r>
    </w:p>
    <w:p w14:paraId="5DEC4725" w14:textId="34301549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Radicalisation </w:t>
      </w:r>
    </w:p>
    <w:p w14:paraId="1F839405" w14:textId="0CA86269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Early Help </w:t>
      </w:r>
    </w:p>
    <w:p w14:paraId="0DDD8F47" w14:textId="049F1614" w:rsidR="00815752" w:rsidRDefault="00815752" w:rsidP="00815752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Important numbers and addresses for Safeguarding and Child Protection </w:t>
      </w:r>
    </w:p>
    <w:p w14:paraId="1BA3D3FF" w14:textId="4FD858A1" w:rsidR="00DF0A04" w:rsidRDefault="00815752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Appendix – Types of Abuse </w:t>
      </w:r>
    </w:p>
    <w:p w14:paraId="0587DD0E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20CD1842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60298A90" w14:textId="0E22A9DC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Settling In </w:t>
      </w:r>
    </w:p>
    <w:p w14:paraId="0BC2CBB1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4CE16E41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2D67C4FB" w14:textId="09092516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Sickness </w:t>
      </w:r>
    </w:p>
    <w:p w14:paraId="6FA14D7B" w14:textId="1893DFD8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Certificates </w:t>
      </w:r>
    </w:p>
    <w:p w14:paraId="4354D52C" w14:textId="28ADEAEC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Occupational Sick Pay Entitlements </w:t>
      </w:r>
    </w:p>
    <w:p w14:paraId="0B87E2F9" w14:textId="5D9CDE42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Sickness absence definitions </w:t>
      </w:r>
    </w:p>
    <w:p w14:paraId="493604ED" w14:textId="7FA32E16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Sickness reporting procedure </w:t>
      </w:r>
    </w:p>
    <w:p w14:paraId="5A240EF3" w14:textId="311952DC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Reporting short term absence </w:t>
      </w:r>
    </w:p>
    <w:p w14:paraId="330147DE" w14:textId="74B962E9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Long term absence </w:t>
      </w:r>
    </w:p>
    <w:p w14:paraId="35E39110" w14:textId="5B2ECB1D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Rehabilitation </w:t>
      </w:r>
    </w:p>
    <w:p w14:paraId="172BF87F" w14:textId="587E7C2F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Redeployment</w:t>
      </w:r>
    </w:p>
    <w:p w14:paraId="7F366B22" w14:textId="40F497C8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Terminating employment </w:t>
      </w:r>
    </w:p>
    <w:p w14:paraId="0E1B3872" w14:textId="0C80C851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Appeals </w:t>
      </w:r>
    </w:p>
    <w:p w14:paraId="238603A5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1E0CBE4C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70F101B9" w14:textId="105CEB53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Smoking, drugs and Alcohol </w:t>
      </w:r>
    </w:p>
    <w:p w14:paraId="78141354" w14:textId="61396B9D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Drugs </w:t>
      </w:r>
    </w:p>
    <w:p w14:paraId="6F0C4B46" w14:textId="75C6CEA3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Staff medication </w:t>
      </w:r>
    </w:p>
    <w:p w14:paraId="7439F269" w14:textId="00A0AC59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Alcohol </w:t>
      </w:r>
    </w:p>
    <w:p w14:paraId="43873773" w14:textId="66C4477A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Smoking including vaping and e-cigarettes </w:t>
      </w:r>
    </w:p>
    <w:p w14:paraId="29284AB6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47AB68B2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3D41391E" w14:textId="5636F5B5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Social Networking Policy </w:t>
      </w:r>
    </w:p>
    <w:p w14:paraId="78360FEA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198D6944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261697E5" w14:textId="67D8B2E8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Special Educational Needs and Disabilities </w:t>
      </w:r>
    </w:p>
    <w:p w14:paraId="62117FE5" w14:textId="201FE7EE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Intimate care </w:t>
      </w:r>
    </w:p>
    <w:p w14:paraId="49CBC97D" w14:textId="26E17DBD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Support services</w:t>
      </w:r>
    </w:p>
    <w:p w14:paraId="543417BF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5A533E04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1176352E" w14:textId="72F42951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Staff development and training </w:t>
      </w:r>
    </w:p>
    <w:p w14:paraId="479D4F3D" w14:textId="3D3006BD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Staff development and training </w:t>
      </w:r>
    </w:p>
    <w:p w14:paraId="0C782C6E" w14:textId="46254000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Staff induction </w:t>
      </w:r>
    </w:p>
    <w:p w14:paraId="2859B820" w14:textId="104E3730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Staff appraisals </w:t>
      </w:r>
    </w:p>
    <w:p w14:paraId="3B5D00B6" w14:textId="44E03633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Personal Development Plans </w:t>
      </w:r>
    </w:p>
    <w:p w14:paraId="631A946B" w14:textId="645B0404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Training opportunities </w:t>
      </w:r>
    </w:p>
    <w:p w14:paraId="6B0630EB" w14:textId="7EB51FE7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Supervisions </w:t>
      </w:r>
    </w:p>
    <w:p w14:paraId="629AFC17" w14:textId="4CDCD6D0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Staff meetings </w:t>
      </w:r>
    </w:p>
    <w:p w14:paraId="7BA1B607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039EA32C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5EBAD679" w14:textId="1E909E1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Staff disclosures </w:t>
      </w:r>
    </w:p>
    <w:p w14:paraId="7BC2DBA9" w14:textId="7766500F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Storage and access</w:t>
      </w:r>
    </w:p>
    <w:p w14:paraId="27F93340" w14:textId="188C9BCF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Handling </w:t>
      </w:r>
    </w:p>
    <w:p w14:paraId="34AB414D" w14:textId="4447248E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Usage </w:t>
      </w:r>
    </w:p>
    <w:p w14:paraId="026B8435" w14:textId="51640769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Retention </w:t>
      </w:r>
    </w:p>
    <w:p w14:paraId="2C3097AD" w14:textId="34156B15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Disposal </w:t>
      </w:r>
    </w:p>
    <w:p w14:paraId="5570E31D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710FED56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22EE52FA" w14:textId="1158FF63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Staff Emergencies </w:t>
      </w:r>
    </w:p>
    <w:p w14:paraId="1D168E0E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138966A4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60F11027" w14:textId="47C7D28C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Staff Organisation </w:t>
      </w:r>
    </w:p>
    <w:p w14:paraId="0C8CA28E" w14:textId="41703A84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Staff to children’s ratios</w:t>
      </w:r>
    </w:p>
    <w:p w14:paraId="7019D964" w14:textId="71276F4F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Terms and conditions</w:t>
      </w:r>
    </w:p>
    <w:p w14:paraId="69E50906" w14:textId="48603FF1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Standards of behaviour </w:t>
      </w:r>
    </w:p>
    <w:p w14:paraId="256D0B70" w14:textId="47D3521A" w:rsidR="00DF0A04" w:rsidRDefault="00DF0A04" w:rsidP="00DF0A0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Confidentiality </w:t>
      </w:r>
    </w:p>
    <w:p w14:paraId="021C5148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3F13BBE8" w14:textId="77777777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</w:p>
    <w:p w14:paraId="29F9E8F4" w14:textId="6F24DA53" w:rsidR="00DF0A04" w:rsidRDefault="00DF0A04" w:rsidP="00DF0A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Suitable premises, equipment and environment </w:t>
      </w:r>
    </w:p>
    <w:p w14:paraId="55A333CB" w14:textId="1EC0402B" w:rsidR="00DF0A04" w:rsidRPr="008D3079" w:rsidRDefault="00DF0A04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8D3079">
        <w:rPr>
          <w:rFonts w:ascii="Arial" w:hAnsi="Arial" w:cs="Arial"/>
          <w:b/>
          <w:bCs/>
          <w:sz w:val="22"/>
          <w:szCs w:val="22"/>
        </w:rPr>
        <w:t xml:space="preserve">Risk assessments </w:t>
      </w:r>
    </w:p>
    <w:p w14:paraId="4265C93A" w14:textId="1F510DB5" w:rsidR="00DF0A04" w:rsidRDefault="00DF0A04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8D3079">
        <w:rPr>
          <w:rFonts w:ascii="Arial" w:hAnsi="Arial" w:cs="Arial"/>
          <w:b/>
          <w:bCs/>
          <w:sz w:val="22"/>
          <w:szCs w:val="22"/>
        </w:rPr>
        <w:t xml:space="preserve">Recording accidents, incidents and managing occurrences </w:t>
      </w:r>
    </w:p>
    <w:p w14:paraId="664112DD" w14:textId="77777777" w:rsidR="008D3079" w:rsidRDefault="008D3079" w:rsidP="008D3079">
      <w:pPr>
        <w:rPr>
          <w:rFonts w:ascii="Arial" w:hAnsi="Arial" w:cs="Arial"/>
          <w:b/>
          <w:bCs/>
          <w:sz w:val="22"/>
          <w:szCs w:val="22"/>
        </w:rPr>
      </w:pPr>
    </w:p>
    <w:p w14:paraId="6400A452" w14:textId="77777777" w:rsidR="008D3079" w:rsidRDefault="008D3079" w:rsidP="008D3079">
      <w:pPr>
        <w:rPr>
          <w:rFonts w:ascii="Arial" w:hAnsi="Arial" w:cs="Arial"/>
          <w:b/>
          <w:bCs/>
          <w:sz w:val="22"/>
          <w:szCs w:val="22"/>
        </w:rPr>
      </w:pPr>
    </w:p>
    <w:p w14:paraId="0B3DC86F" w14:textId="30E2E394" w:rsidR="008D3079" w:rsidRDefault="008D3079" w:rsidP="008D307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Sustainability and Climate Change Action Plans </w:t>
      </w:r>
    </w:p>
    <w:p w14:paraId="66A93FC2" w14:textId="734C14A3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In our setting </w:t>
      </w:r>
    </w:p>
    <w:p w14:paraId="227A522C" w14:textId="6BD89A6F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Our approach </w:t>
      </w:r>
    </w:p>
    <w:p w14:paraId="57CDAF8D" w14:textId="225745A7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Reducing waste</w:t>
      </w:r>
    </w:p>
    <w:p w14:paraId="71FE4EEB" w14:textId="2FAFC4F5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Energy and water</w:t>
      </w:r>
    </w:p>
    <w:p w14:paraId="47F2E7C3" w14:textId="7EE3453F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Learning about climate education and green skills </w:t>
      </w:r>
    </w:p>
    <w:p w14:paraId="2BEC8347" w14:textId="60C2E77B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Biodiversity and nature </w:t>
      </w:r>
    </w:p>
    <w:p w14:paraId="52D7154C" w14:textId="09EC9192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Food and resources</w:t>
      </w:r>
    </w:p>
    <w:p w14:paraId="3C98126A" w14:textId="6C55BF2A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Community and families </w:t>
      </w:r>
    </w:p>
    <w:p w14:paraId="2A654FF7" w14:textId="47A403AC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Safeguarding and equality </w:t>
      </w:r>
    </w:p>
    <w:p w14:paraId="1663FAA9" w14:textId="47925112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Monitoring and reviewing </w:t>
      </w:r>
    </w:p>
    <w:p w14:paraId="67A1D41A" w14:textId="77777777" w:rsidR="008D3079" w:rsidRDefault="008D3079" w:rsidP="008D3079">
      <w:pPr>
        <w:rPr>
          <w:rFonts w:ascii="Arial" w:hAnsi="Arial" w:cs="Arial"/>
          <w:b/>
          <w:bCs/>
          <w:sz w:val="22"/>
          <w:szCs w:val="22"/>
        </w:rPr>
      </w:pPr>
    </w:p>
    <w:p w14:paraId="12D3E719" w14:textId="77777777" w:rsidR="008D3079" w:rsidRDefault="008D3079" w:rsidP="008D3079">
      <w:pPr>
        <w:rPr>
          <w:rFonts w:ascii="Arial" w:hAnsi="Arial" w:cs="Arial"/>
          <w:b/>
          <w:bCs/>
          <w:sz w:val="22"/>
          <w:szCs w:val="22"/>
        </w:rPr>
      </w:pPr>
    </w:p>
    <w:p w14:paraId="75321A43" w14:textId="7D9BF010" w:rsidR="008D3079" w:rsidRDefault="008D3079" w:rsidP="008D307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Visits and outings </w:t>
      </w:r>
    </w:p>
    <w:p w14:paraId="05AE688E" w14:textId="382EF365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Parent consent </w:t>
      </w:r>
    </w:p>
    <w:p w14:paraId="2C6547B2" w14:textId="7445B742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During visits and outings </w:t>
      </w:r>
    </w:p>
    <w:p w14:paraId="24703552" w14:textId="2215A7FB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Vehicles </w:t>
      </w:r>
    </w:p>
    <w:p w14:paraId="4EA93C45" w14:textId="77777777" w:rsidR="008D3079" w:rsidRDefault="008D3079" w:rsidP="008D3079">
      <w:pPr>
        <w:rPr>
          <w:rFonts w:ascii="Arial" w:hAnsi="Arial" w:cs="Arial"/>
          <w:b/>
          <w:bCs/>
          <w:sz w:val="22"/>
          <w:szCs w:val="22"/>
        </w:rPr>
      </w:pPr>
    </w:p>
    <w:p w14:paraId="3A9F8449" w14:textId="77777777" w:rsidR="008D3079" w:rsidRDefault="008D3079" w:rsidP="008D3079">
      <w:pPr>
        <w:rPr>
          <w:rFonts w:ascii="Arial" w:hAnsi="Arial" w:cs="Arial"/>
          <w:b/>
          <w:bCs/>
          <w:sz w:val="22"/>
          <w:szCs w:val="22"/>
        </w:rPr>
      </w:pPr>
    </w:p>
    <w:p w14:paraId="4159AD82" w14:textId="092DF35D" w:rsidR="008D3079" w:rsidRDefault="008D3079" w:rsidP="008D307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Whistleblowing </w:t>
      </w:r>
    </w:p>
    <w:p w14:paraId="59595C84" w14:textId="02541B65" w:rsidR="008D3079" w:rsidRDefault="008D3079" w:rsidP="008D3079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Procedure for reporting a concern </w:t>
      </w:r>
    </w:p>
    <w:p w14:paraId="73DC8DB9" w14:textId="03E394FF" w:rsidR="008D3079" w:rsidRDefault="008D3079" w:rsidP="008D3079">
      <w:pPr>
        <w:rPr>
          <w:rFonts w:ascii="Arial" w:hAnsi="Arial" w:cs="Arial"/>
          <w:b/>
          <w:bCs/>
          <w:sz w:val="22"/>
          <w:szCs w:val="22"/>
        </w:rPr>
      </w:pPr>
    </w:p>
    <w:p w14:paraId="0892E7F8" w14:textId="77777777" w:rsidR="008D3079" w:rsidRPr="008D3079" w:rsidRDefault="008D3079" w:rsidP="008D3079">
      <w:pPr>
        <w:rPr>
          <w:rFonts w:ascii="Arial" w:hAnsi="Arial" w:cs="Arial"/>
          <w:b/>
          <w:bCs/>
          <w:sz w:val="22"/>
          <w:szCs w:val="22"/>
        </w:rPr>
      </w:pPr>
    </w:p>
    <w:sectPr w:rsidR="008D3079" w:rsidRPr="008D3079" w:rsidSect="009B493C">
      <w:headerReference w:type="default" r:id="rId7"/>
      <w:footerReference w:type="default" r:id="rId8"/>
      <w:headerReference w:type="first" r:id="rId9"/>
      <w:pgSz w:w="11906" w:h="16838" w:code="9"/>
      <w:pgMar w:top="1440" w:right="1797" w:bottom="144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3C5D" w14:textId="77777777" w:rsidR="00517638" w:rsidRDefault="00517638">
      <w:r>
        <w:separator/>
      </w:r>
    </w:p>
  </w:endnote>
  <w:endnote w:type="continuationSeparator" w:id="0">
    <w:p w14:paraId="0384D0F1" w14:textId="77777777" w:rsidR="00517638" w:rsidRDefault="0051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AA8F" w14:textId="77777777" w:rsidR="00E56176" w:rsidRPr="00B9424D" w:rsidRDefault="00523EE6" w:rsidP="009928E3">
    <w:pPr>
      <w:tabs>
        <w:tab w:val="left" w:pos="2220"/>
        <w:tab w:val="left" w:pos="3540"/>
      </w:tabs>
      <w:rPr>
        <w:rFonts w:ascii="Arial" w:hAnsi="Arial" w:cs="Arial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7DDF6A7D" wp14:editId="7F0546D4">
              <wp:simplePos x="0" y="0"/>
              <wp:positionH relativeFrom="column">
                <wp:posOffset>1285875</wp:posOffset>
              </wp:positionH>
              <wp:positionV relativeFrom="paragraph">
                <wp:posOffset>78741</wp:posOffset>
              </wp:positionV>
              <wp:extent cx="5086350" cy="3429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0D6B0" w14:textId="77777777" w:rsidR="006A7FB5" w:rsidRPr="009928E3" w:rsidRDefault="006A7FB5" w:rsidP="006A7FB5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6"/>
                              <w:szCs w:val="16"/>
                              <w:lang w:eastAsia="en-GB"/>
                            </w:rPr>
                          </w:pPr>
                          <w:r w:rsidRPr="009928E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  <w:t>Prime Time Kids Club is a Charitable Incorporated Organisation, registered Charity No. 1140465 </w:t>
                          </w:r>
                        </w:p>
                        <w:p w14:paraId="6C18E6FD" w14:textId="77777777" w:rsidR="006A7FB5" w:rsidRPr="009928E3" w:rsidRDefault="006A7FB5" w:rsidP="006A7FB5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6"/>
                              <w:szCs w:val="16"/>
                              <w:lang w:eastAsia="en-GB"/>
                            </w:rPr>
                          </w:pPr>
                          <w:r w:rsidRPr="009928E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  <w:t xml:space="preserve">Registered Office: Wareham St Mary Primary School, </w:t>
                          </w:r>
                          <w:proofErr w:type="spellStart"/>
                          <w:r w:rsidRPr="009928E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  <w:t>Streche</w:t>
                          </w:r>
                          <w:proofErr w:type="spellEnd"/>
                          <w:r w:rsidRPr="009928E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  <w:t xml:space="preserve"> Road, Wareham, BH20 4PG </w:t>
                          </w:r>
                        </w:p>
                        <w:p w14:paraId="12627BF0" w14:textId="77777777" w:rsidR="00523EE6" w:rsidRPr="009928E3" w:rsidRDefault="00523EE6" w:rsidP="00523EE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7395BC2" w14:textId="77777777" w:rsidR="00523EE6" w:rsidRPr="00523EE6" w:rsidRDefault="00523EE6" w:rsidP="00523EE6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F6A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1.25pt;margin-top:6.2pt;width:400.5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" stroked="f">
              <v:textbox>
                <w:txbxContent>
                  <w:p w14:paraId="2660D6B0" w14:textId="77777777" w:rsidR="006A7FB5" w:rsidRPr="009928E3" w:rsidRDefault="006A7FB5" w:rsidP="006A7FB5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6"/>
                        <w:szCs w:val="16"/>
                        <w:lang w:eastAsia="en-GB"/>
                      </w:rPr>
                    </w:pPr>
                    <w:r w:rsidRPr="009928E3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n-GB"/>
                      </w:rPr>
                      <w:t>Prime Time Kids Club is a Charitable Incorporated Organisation, registered Charity No. 1140465 </w:t>
                    </w:r>
                  </w:p>
                  <w:p w14:paraId="6C18E6FD" w14:textId="77777777" w:rsidR="006A7FB5" w:rsidRPr="009928E3" w:rsidRDefault="006A7FB5" w:rsidP="006A7FB5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6"/>
                        <w:szCs w:val="16"/>
                        <w:lang w:eastAsia="en-GB"/>
                      </w:rPr>
                    </w:pPr>
                    <w:r w:rsidRPr="009928E3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n-GB"/>
                      </w:rPr>
                      <w:t xml:space="preserve">Registered Office: Wareham St Mary Primary School, </w:t>
                    </w:r>
                    <w:proofErr w:type="spellStart"/>
                    <w:r w:rsidRPr="009928E3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n-GB"/>
                      </w:rPr>
                      <w:t>Streche</w:t>
                    </w:r>
                    <w:proofErr w:type="spellEnd"/>
                    <w:r w:rsidRPr="009928E3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n-GB"/>
                      </w:rPr>
                      <w:t xml:space="preserve"> Road, Wareham, BH20 4PG </w:t>
                    </w:r>
                  </w:p>
                  <w:p w14:paraId="12627BF0" w14:textId="77777777" w:rsidR="00523EE6" w:rsidRPr="009928E3" w:rsidRDefault="00523EE6" w:rsidP="00523EE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7395BC2" w14:textId="77777777" w:rsidR="00523EE6" w:rsidRPr="00523EE6" w:rsidRDefault="00523EE6" w:rsidP="00523EE6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928E3">
      <w:rPr>
        <w:rFonts w:ascii="Arial" w:hAnsi="Arial" w:cs="Arial"/>
        <w:sz w:val="20"/>
        <w:szCs w:val="20"/>
      </w:rPr>
      <w:tab/>
    </w:r>
    <w:r w:rsidR="009928E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60A2" w14:textId="77777777" w:rsidR="00517638" w:rsidRDefault="00517638">
      <w:r>
        <w:separator/>
      </w:r>
    </w:p>
  </w:footnote>
  <w:footnote w:type="continuationSeparator" w:id="0">
    <w:p w14:paraId="4F9C306E" w14:textId="77777777" w:rsidR="00517638" w:rsidRDefault="0051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2737" w14:textId="587C3D05" w:rsidR="00E56176" w:rsidRPr="0068122B" w:rsidRDefault="006C1310" w:rsidP="00A743D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14688BB3" wp14:editId="1ABFFB34">
              <wp:simplePos x="0" y="0"/>
              <wp:positionH relativeFrom="column">
                <wp:posOffset>2867025</wp:posOffset>
              </wp:positionH>
              <wp:positionV relativeFrom="paragraph">
                <wp:posOffset>1409700</wp:posOffset>
              </wp:positionV>
              <wp:extent cx="838200" cy="10477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104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1F4FB" w14:textId="77777777" w:rsidR="006C1310" w:rsidRDefault="006C13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88B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75pt;margin-top:111pt;width:66pt;height:8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" fillcolor="white [3212]" strokecolor="white [3212]" strokeweight=".5pt">
              <v:textbox>
                <w:txbxContent>
                  <w:p w14:paraId="6A41F4FB" w14:textId="77777777" w:rsidR="006C1310" w:rsidRDefault="006C1310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E49A" w14:textId="3556B12B" w:rsidR="00F1381D" w:rsidRDefault="00070FE1" w:rsidP="00F1381D">
    <w:pPr>
      <w:widowControl w:val="0"/>
      <w:spacing w:after="120" w:line="285" w:lineRule="auto"/>
      <w:rPr>
        <w:rFonts w:ascii="Calibri" w:hAnsi="Calibri" w:cs="Calibri"/>
        <w:color w:val="000000"/>
        <w:kern w:val="28"/>
        <w:sz w:val="20"/>
        <w:szCs w:val="20"/>
        <w:lang w:eastAsia="en-GB"/>
        <w14:ligatures w14:val="standard"/>
        <w14:cntxtAlts/>
      </w:rPr>
    </w:pPr>
    <w:r>
      <w:rPr>
        <w:rFonts w:ascii="Times New Roman" w:hAnsi="Times New Roman"/>
        <w:noProof/>
      </w:rPr>
      <w:drawing>
        <wp:anchor distT="36576" distB="36576" distL="36576" distR="36576" simplePos="0" relativeHeight="251670016" behindDoc="0" locked="0" layoutInCell="1" allowOverlap="1" wp14:anchorId="011D5E3E" wp14:editId="4AE5E3D0">
          <wp:simplePos x="0" y="0"/>
          <wp:positionH relativeFrom="margin">
            <wp:posOffset>848573</wp:posOffset>
          </wp:positionH>
          <wp:positionV relativeFrom="paragraph">
            <wp:posOffset>-609600</wp:posOffset>
          </wp:positionV>
          <wp:extent cx="3740860" cy="1514475"/>
          <wp:effectExtent l="0" t="0" r="0" b="0"/>
          <wp:wrapNone/>
          <wp:docPr id="2" name="Picture 1" descr="A poster with cartoon characters holding a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oster with cartoon characters holding a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" t="-41325" r="-391" b="41325"/>
                  <a:stretch>
                    <a:fillRect/>
                  </a:stretch>
                </pic:blipFill>
                <pic:spPr bwMode="auto">
                  <a:xfrm>
                    <a:off x="0" y="0"/>
                    <a:ext cx="3746019" cy="151656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color w:val="000000"/>
        <w:kern w:val="28"/>
        <w:sz w:val="20"/>
        <w:szCs w:val="20"/>
        <w:lang w:eastAsia="en-GB"/>
        <w14:ligatures w14:val="standard"/>
        <w14:cntxtAlts/>
      </w:rPr>
      <w:ptab w:relativeTo="indent" w:alignment="center" w:leader="none"/>
    </w:r>
  </w:p>
  <w:p w14:paraId="7E5032FE" w14:textId="73B6EA0D" w:rsidR="00F1381D" w:rsidRDefault="00F1381D" w:rsidP="00F1381D">
    <w:pPr>
      <w:widowControl w:val="0"/>
      <w:spacing w:after="120" w:line="285" w:lineRule="auto"/>
      <w:rPr>
        <w:rFonts w:ascii="Calibri" w:hAnsi="Calibri" w:cs="Calibri"/>
        <w:color w:val="000000"/>
        <w:kern w:val="28"/>
        <w:sz w:val="20"/>
        <w:szCs w:val="20"/>
        <w:lang w:eastAsia="en-GB"/>
        <w14:ligatures w14:val="standard"/>
        <w14:cntxtAlts/>
      </w:rPr>
    </w:pPr>
  </w:p>
  <w:p w14:paraId="3D6F3437" w14:textId="372F86E4" w:rsidR="00F1381D" w:rsidRDefault="00F1381D" w:rsidP="00F1381D">
    <w:pPr>
      <w:widowControl w:val="0"/>
      <w:spacing w:after="120" w:line="285" w:lineRule="auto"/>
      <w:rPr>
        <w:rFonts w:ascii="Calibri" w:hAnsi="Calibri" w:cs="Calibri"/>
        <w:color w:val="000000"/>
        <w:kern w:val="28"/>
        <w:sz w:val="20"/>
        <w:szCs w:val="20"/>
        <w:lang w:eastAsia="en-GB"/>
        <w14:ligatures w14:val="standard"/>
        <w14:cntxtAlts/>
      </w:rPr>
    </w:pPr>
  </w:p>
  <w:p w14:paraId="075B3C4A" w14:textId="77777777" w:rsidR="000903CA" w:rsidRDefault="000903CA" w:rsidP="000903CA">
    <w:pPr>
      <w:rPr>
        <w:b/>
        <w:bCs/>
        <w:vertAlign w:val="superscript"/>
      </w:rPr>
    </w:pPr>
  </w:p>
  <w:p w14:paraId="3E1AFC80" w14:textId="30A32171" w:rsidR="000903CA" w:rsidRPr="000903CA" w:rsidRDefault="000903CA" w:rsidP="000903CA">
    <w:pPr>
      <w:jc w:val="center"/>
      <w:rPr>
        <w:rFonts w:ascii="Arial" w:hAnsi="Arial" w:cs="Arial"/>
        <w:b/>
        <w:bCs/>
        <w:vertAlign w:val="superscript"/>
      </w:rPr>
    </w:pPr>
    <w:r w:rsidRPr="000903CA">
      <w:rPr>
        <w:rFonts w:ascii="Arial" w:hAnsi="Arial" w:cs="Arial"/>
        <w:b/>
        <w:bCs/>
        <w:vertAlign w:val="superscript"/>
      </w:rPr>
      <w:t>CIO: Charity No: 1140465/ Ofsted Number EY425576</w:t>
    </w:r>
  </w:p>
  <w:p w14:paraId="2C5591A5" w14:textId="1F000F0E" w:rsidR="000903CA" w:rsidRPr="000903CA" w:rsidRDefault="000903CA" w:rsidP="000903CA">
    <w:pPr>
      <w:jc w:val="center"/>
      <w:rPr>
        <w:rFonts w:ascii="Arial" w:hAnsi="Arial" w:cs="Arial"/>
        <w:b/>
        <w:bCs/>
        <w:vertAlign w:val="superscript"/>
      </w:rPr>
    </w:pPr>
    <w:r w:rsidRPr="000903CA">
      <w:rPr>
        <w:rFonts w:ascii="Arial" w:hAnsi="Arial" w:cs="Arial"/>
        <w:b/>
        <w:bCs/>
        <w:vertAlign w:val="superscript"/>
      </w:rPr>
      <w:t>Ofsted Registered   Opening Times:  7.30am – 6.00pm</w:t>
    </w:r>
  </w:p>
  <w:p w14:paraId="69C123EE" w14:textId="3687365D" w:rsidR="000903CA" w:rsidRPr="000903CA" w:rsidRDefault="000903CA" w:rsidP="000903CA">
    <w:pPr>
      <w:jc w:val="center"/>
      <w:rPr>
        <w:rFonts w:ascii="Arial" w:hAnsi="Arial" w:cs="Arial"/>
        <w:b/>
        <w:bCs/>
        <w:vertAlign w:val="superscript"/>
      </w:rPr>
    </w:pPr>
    <w:r w:rsidRPr="000903CA">
      <w:rPr>
        <w:rFonts w:ascii="Arial" w:hAnsi="Arial" w:cs="Arial"/>
        <w:b/>
        <w:bCs/>
        <w:vertAlign w:val="superscript"/>
      </w:rPr>
      <w:t>Tel: 07715103021    Email: primetimekidsclub@tiscali.co.uk</w:t>
    </w:r>
  </w:p>
  <w:p w14:paraId="318C5C1F" w14:textId="7C3D5530" w:rsidR="000903CA" w:rsidRPr="000903CA" w:rsidRDefault="000903CA" w:rsidP="000903CA">
    <w:pPr>
      <w:jc w:val="center"/>
      <w:rPr>
        <w:rFonts w:ascii="Arial" w:hAnsi="Arial" w:cs="Arial"/>
        <w:b/>
        <w:bCs/>
        <w:vertAlign w:val="superscript"/>
      </w:rPr>
    </w:pPr>
    <w:r w:rsidRPr="000903CA">
      <w:rPr>
        <w:rFonts w:ascii="Arial" w:hAnsi="Arial" w:cs="Arial"/>
        <w:b/>
        <w:bCs/>
        <w:vertAlign w:val="superscript"/>
      </w:rPr>
      <w:t xml:space="preserve">Wareham St Mary Primary School, </w:t>
    </w:r>
    <w:proofErr w:type="spellStart"/>
    <w:r w:rsidRPr="000903CA">
      <w:rPr>
        <w:rFonts w:ascii="Arial" w:hAnsi="Arial" w:cs="Arial"/>
        <w:b/>
        <w:bCs/>
        <w:vertAlign w:val="superscript"/>
      </w:rPr>
      <w:t>Streche</w:t>
    </w:r>
    <w:proofErr w:type="spellEnd"/>
    <w:r w:rsidRPr="000903CA">
      <w:rPr>
        <w:rFonts w:ascii="Arial" w:hAnsi="Arial" w:cs="Arial"/>
        <w:b/>
        <w:bCs/>
        <w:vertAlign w:val="superscript"/>
      </w:rPr>
      <w:t xml:space="preserve"> Road, Wareham, Dorset BH20 4PG</w:t>
    </w:r>
  </w:p>
  <w:p w14:paraId="70B6D1FF" w14:textId="57FA169C" w:rsidR="000903CA" w:rsidRPr="000903CA" w:rsidRDefault="000903CA" w:rsidP="000903CA">
    <w:pPr>
      <w:jc w:val="center"/>
      <w:rPr>
        <w:rFonts w:ascii="Arial" w:hAnsi="Arial" w:cs="Arial"/>
        <w:b/>
        <w:bCs/>
        <w:vertAlign w:val="superscript"/>
      </w:rPr>
    </w:pPr>
    <w:hyperlink r:id="rId2" w:history="1">
      <w:r w:rsidRPr="000903CA">
        <w:rPr>
          <w:rStyle w:val="Hyperlink"/>
          <w:rFonts w:ascii="Arial" w:hAnsi="Arial" w:cs="Arial"/>
          <w:b/>
          <w:bCs/>
          <w:vertAlign w:val="superscript"/>
        </w:rPr>
        <w:t>www.primetimekidsclub.org.uk/</w:t>
      </w:r>
    </w:hyperlink>
    <w:r w:rsidRPr="000903CA">
      <w:rPr>
        <w:rFonts w:ascii="Arial" w:hAnsi="Arial" w:cs="Arial"/>
        <w:b/>
        <w:bCs/>
        <w:vertAlign w:val="superscript"/>
      </w:rPr>
      <w:t xml:space="preserve"> </w:t>
    </w:r>
    <w:hyperlink r:id="rId3" w:history="1">
      <w:r w:rsidRPr="000903CA">
        <w:rPr>
          <w:rStyle w:val="Hyperlink"/>
          <w:rFonts w:ascii="Arial" w:hAnsi="Arial" w:cs="Arial"/>
          <w:b/>
          <w:bCs/>
          <w:vertAlign w:val="superscript"/>
        </w:rPr>
        <w:t>www.facebook.com/primetimekidsclub</w:t>
      </w:r>
    </w:hyperlink>
  </w:p>
  <w:p w14:paraId="57DE2323" w14:textId="0BF40F20" w:rsidR="00F1381D" w:rsidRDefault="00F13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78D"/>
    <w:multiLevelType w:val="hybridMultilevel"/>
    <w:tmpl w:val="FA58CB5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0DD9"/>
    <w:multiLevelType w:val="hybridMultilevel"/>
    <w:tmpl w:val="BCEC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1385"/>
    <w:multiLevelType w:val="hybridMultilevel"/>
    <w:tmpl w:val="FA58CB5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3436"/>
    <w:multiLevelType w:val="hybridMultilevel"/>
    <w:tmpl w:val="5FAE141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C1B6DA5"/>
    <w:multiLevelType w:val="hybridMultilevel"/>
    <w:tmpl w:val="E0B65C3C"/>
    <w:lvl w:ilvl="0" w:tplc="81E262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A7597"/>
    <w:multiLevelType w:val="hybridMultilevel"/>
    <w:tmpl w:val="BBDEEE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68050E"/>
    <w:multiLevelType w:val="hybridMultilevel"/>
    <w:tmpl w:val="56682E5A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734732A7"/>
    <w:multiLevelType w:val="hybridMultilevel"/>
    <w:tmpl w:val="C2BAEF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154032"/>
    <w:multiLevelType w:val="hybridMultilevel"/>
    <w:tmpl w:val="E4B6A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09806">
    <w:abstractNumId w:val="8"/>
  </w:num>
  <w:num w:numId="2" w16cid:durableId="1366632842">
    <w:abstractNumId w:val="1"/>
  </w:num>
  <w:num w:numId="3" w16cid:durableId="1970091066">
    <w:abstractNumId w:val="3"/>
  </w:num>
  <w:num w:numId="4" w16cid:durableId="1498884694">
    <w:abstractNumId w:val="5"/>
  </w:num>
  <w:num w:numId="5" w16cid:durableId="1863782773">
    <w:abstractNumId w:val="6"/>
  </w:num>
  <w:num w:numId="6" w16cid:durableId="1500845533">
    <w:abstractNumId w:val="7"/>
  </w:num>
  <w:num w:numId="7" w16cid:durableId="1820807403">
    <w:abstractNumId w:val="2"/>
  </w:num>
  <w:num w:numId="8" w16cid:durableId="745881393">
    <w:abstractNumId w:val="0"/>
  </w:num>
  <w:num w:numId="9" w16cid:durableId="1727336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D7"/>
    <w:rsid w:val="000603FC"/>
    <w:rsid w:val="00070FE1"/>
    <w:rsid w:val="0007347F"/>
    <w:rsid w:val="00080937"/>
    <w:rsid w:val="000903CA"/>
    <w:rsid w:val="000B539D"/>
    <w:rsid w:val="000C7C5B"/>
    <w:rsid w:val="000D1F05"/>
    <w:rsid w:val="00175FE0"/>
    <w:rsid w:val="00191911"/>
    <w:rsid w:val="001C0414"/>
    <w:rsid w:val="001D2C38"/>
    <w:rsid w:val="001F318C"/>
    <w:rsid w:val="001F5450"/>
    <w:rsid w:val="001F70E2"/>
    <w:rsid w:val="00227896"/>
    <w:rsid w:val="00233C7E"/>
    <w:rsid w:val="002600A9"/>
    <w:rsid w:val="00287F09"/>
    <w:rsid w:val="002A4684"/>
    <w:rsid w:val="002B491C"/>
    <w:rsid w:val="002B7F42"/>
    <w:rsid w:val="0031540E"/>
    <w:rsid w:val="00320E88"/>
    <w:rsid w:val="0032250C"/>
    <w:rsid w:val="003368BF"/>
    <w:rsid w:val="00337AC3"/>
    <w:rsid w:val="00343867"/>
    <w:rsid w:val="003706C5"/>
    <w:rsid w:val="003773D9"/>
    <w:rsid w:val="003B7C4C"/>
    <w:rsid w:val="0041049F"/>
    <w:rsid w:val="00441766"/>
    <w:rsid w:val="0046510C"/>
    <w:rsid w:val="004876D7"/>
    <w:rsid w:val="004D6752"/>
    <w:rsid w:val="004E6F76"/>
    <w:rsid w:val="00517638"/>
    <w:rsid w:val="00523EE6"/>
    <w:rsid w:val="00586857"/>
    <w:rsid w:val="005B2B71"/>
    <w:rsid w:val="005B3FF3"/>
    <w:rsid w:val="005D419C"/>
    <w:rsid w:val="005E7600"/>
    <w:rsid w:val="005F0171"/>
    <w:rsid w:val="0061015A"/>
    <w:rsid w:val="0065553A"/>
    <w:rsid w:val="0068122B"/>
    <w:rsid w:val="006945AF"/>
    <w:rsid w:val="006A7FB5"/>
    <w:rsid w:val="006C1310"/>
    <w:rsid w:val="006E78DE"/>
    <w:rsid w:val="0077151A"/>
    <w:rsid w:val="007C2B08"/>
    <w:rsid w:val="00815752"/>
    <w:rsid w:val="008624B1"/>
    <w:rsid w:val="008D3079"/>
    <w:rsid w:val="00911574"/>
    <w:rsid w:val="00935324"/>
    <w:rsid w:val="009654D2"/>
    <w:rsid w:val="00974856"/>
    <w:rsid w:val="009928E3"/>
    <w:rsid w:val="009B0AA0"/>
    <w:rsid w:val="009B493C"/>
    <w:rsid w:val="00A0171D"/>
    <w:rsid w:val="00A2725F"/>
    <w:rsid w:val="00A52967"/>
    <w:rsid w:val="00A713B1"/>
    <w:rsid w:val="00A743D7"/>
    <w:rsid w:val="00AA6DE5"/>
    <w:rsid w:val="00AB39EA"/>
    <w:rsid w:val="00AB474F"/>
    <w:rsid w:val="00AE0B49"/>
    <w:rsid w:val="00B12CEB"/>
    <w:rsid w:val="00B263B5"/>
    <w:rsid w:val="00B41E75"/>
    <w:rsid w:val="00B54A66"/>
    <w:rsid w:val="00B7233C"/>
    <w:rsid w:val="00B9424D"/>
    <w:rsid w:val="00B95505"/>
    <w:rsid w:val="00B956D7"/>
    <w:rsid w:val="00B97ACF"/>
    <w:rsid w:val="00BA7A57"/>
    <w:rsid w:val="00C10640"/>
    <w:rsid w:val="00C10A0B"/>
    <w:rsid w:val="00C72CCB"/>
    <w:rsid w:val="00CC57B3"/>
    <w:rsid w:val="00CD667C"/>
    <w:rsid w:val="00CE7B05"/>
    <w:rsid w:val="00D013EC"/>
    <w:rsid w:val="00D20D1E"/>
    <w:rsid w:val="00D40030"/>
    <w:rsid w:val="00DB1F30"/>
    <w:rsid w:val="00DD262A"/>
    <w:rsid w:val="00DE7E46"/>
    <w:rsid w:val="00DF0A04"/>
    <w:rsid w:val="00E05A34"/>
    <w:rsid w:val="00E43C47"/>
    <w:rsid w:val="00E56176"/>
    <w:rsid w:val="00E821DD"/>
    <w:rsid w:val="00E946DE"/>
    <w:rsid w:val="00EA718E"/>
    <w:rsid w:val="00EE0775"/>
    <w:rsid w:val="00F1381D"/>
    <w:rsid w:val="00F139E4"/>
    <w:rsid w:val="00F5682B"/>
    <w:rsid w:val="00F91F81"/>
    <w:rsid w:val="00F9524C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176D2"/>
  <w15:docId w15:val="{EB11DD9D-B53F-42F4-8903-013122B0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9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42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42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EE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F7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8E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20D1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D20D1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1381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B39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C7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primetimekidsclub" TargetMode="External"/><Relationship Id="rId2" Type="http://schemas.openxmlformats.org/officeDocument/2006/relationships/hyperlink" Target="http://www.primetimekidsclub.org.uk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\AppData\Local\Temp\Prime%20Time%20Letter%20Head%20V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Prime Time Letter Head V5</Template>
  <TotalTime>4</TotalTime>
  <Pages>6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Pugh</dc:creator>
  <cp:lastModifiedBy>Helen Pugh</cp:lastModifiedBy>
  <cp:revision>2</cp:revision>
  <cp:lastPrinted>2014-07-29T08:29:00Z</cp:lastPrinted>
  <dcterms:created xsi:type="dcterms:W3CDTF">2026-05-28T10:04:00Z</dcterms:created>
  <dcterms:modified xsi:type="dcterms:W3CDTF">2026-05-28T10:04:00Z</dcterms:modified>
</cp:coreProperties>
</file>